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5E2B" w14:textId="77777777" w:rsidR="00824D66" w:rsidRPr="0041118A" w:rsidRDefault="00824D66" w:rsidP="00824D66">
      <w:pPr>
        <w:jc w:val="center"/>
        <w:rPr>
          <w:rFonts w:asciiTheme="majorHAnsi" w:hAnsiTheme="majorHAnsi" w:cstheme="majorHAnsi"/>
        </w:rPr>
      </w:pPr>
    </w:p>
    <w:p w14:paraId="2E7DE287" w14:textId="6525C9D2" w:rsidR="000755FC" w:rsidRPr="0041118A" w:rsidRDefault="00A8363C" w:rsidP="00824D66">
      <w:pPr>
        <w:jc w:val="center"/>
        <w:rPr>
          <w:rFonts w:asciiTheme="majorHAnsi" w:hAnsiTheme="majorHAnsi" w:cstheme="majorHAnsi"/>
          <w:b/>
          <w:bCs/>
          <w:color w:val="17365D" w:themeColor="text2" w:themeShade="BF"/>
          <w:lang w:val="en-US"/>
        </w:rPr>
      </w:pPr>
      <w:r w:rsidRPr="0041118A">
        <w:rPr>
          <w:rFonts w:asciiTheme="majorHAnsi" w:hAnsiTheme="majorHAnsi" w:cstheme="majorHAnsi"/>
          <w:b/>
          <w:bCs/>
          <w:color w:val="17365D" w:themeColor="text2" w:themeShade="BF"/>
          <w:lang w:val="en-US"/>
        </w:rPr>
        <w:t>CARTA</w:t>
      </w:r>
      <w:r w:rsidR="0005186A" w:rsidRPr="0041118A">
        <w:rPr>
          <w:rFonts w:asciiTheme="majorHAnsi" w:hAnsiTheme="majorHAnsi" w:cstheme="majorHAnsi"/>
          <w:b/>
          <w:bCs/>
          <w:color w:val="17365D" w:themeColor="text2" w:themeShade="BF"/>
          <w:lang w:val="en-US"/>
        </w:rPr>
        <w:t xml:space="preserve"> DE </w:t>
      </w:r>
      <w:r w:rsidR="000755FC" w:rsidRPr="0041118A">
        <w:rPr>
          <w:rFonts w:asciiTheme="majorHAnsi" w:hAnsiTheme="majorHAnsi" w:cstheme="majorHAnsi"/>
          <w:b/>
          <w:bCs/>
          <w:color w:val="17365D" w:themeColor="text2" w:themeShade="BF"/>
          <w:lang w:val="en-US"/>
        </w:rPr>
        <w:t>COMPROMISO Y RESPONSABILIDAD</w:t>
      </w:r>
    </w:p>
    <w:p w14:paraId="15F3942D" w14:textId="2A18F789" w:rsidR="0041118A" w:rsidRPr="0041118A" w:rsidRDefault="0041118A" w:rsidP="0041118A">
      <w:pPr>
        <w:jc w:val="center"/>
        <w:rPr>
          <w:rFonts w:asciiTheme="majorHAnsi" w:hAnsiTheme="majorHAnsi" w:cstheme="majorHAnsi"/>
          <w:color w:val="17365D" w:themeColor="text2" w:themeShade="BF"/>
          <w:lang w:val="en-US"/>
        </w:rPr>
      </w:pPr>
      <w:r w:rsidRPr="0041118A">
        <w:rPr>
          <w:rFonts w:asciiTheme="majorHAnsi" w:hAnsiTheme="majorHAnsi" w:cstheme="majorHAnsi"/>
          <w:color w:val="17365D" w:themeColor="text2" w:themeShade="BF"/>
          <w:lang w:val="en-US"/>
        </w:rPr>
        <w:t>CONVOCATORIA TEAM UP FOR MOOCS</w:t>
      </w:r>
    </w:p>
    <w:p w14:paraId="646B45E6" w14:textId="3C883440" w:rsidR="0005186A" w:rsidRPr="0041118A" w:rsidRDefault="0005186A" w:rsidP="00824D66">
      <w:pPr>
        <w:jc w:val="center"/>
        <w:rPr>
          <w:rFonts w:asciiTheme="majorHAnsi" w:eastAsia="Gotham Book" w:hAnsiTheme="majorHAnsi" w:cstheme="majorHAnsi"/>
          <w:lang w:val="en-US"/>
        </w:rPr>
      </w:pPr>
    </w:p>
    <w:p w14:paraId="0995EAAC" w14:textId="77777777" w:rsidR="0005186A" w:rsidRPr="0041118A" w:rsidRDefault="0005186A" w:rsidP="00824D66">
      <w:pPr>
        <w:jc w:val="center"/>
        <w:rPr>
          <w:rFonts w:asciiTheme="majorHAnsi" w:hAnsiTheme="majorHAnsi" w:cstheme="majorHAnsi"/>
          <w:color w:val="17365D" w:themeColor="text2" w:themeShade="BF"/>
          <w:lang w:val="en-US"/>
        </w:rPr>
      </w:pPr>
    </w:p>
    <w:p w14:paraId="6B6BA1D6" w14:textId="02657714" w:rsidR="000755FC" w:rsidRPr="0041118A" w:rsidRDefault="000755FC" w:rsidP="00BC1F5F">
      <w:pPr>
        <w:jc w:val="both"/>
        <w:rPr>
          <w:rFonts w:asciiTheme="majorHAnsi" w:hAnsiTheme="majorHAnsi" w:cstheme="majorHAnsi"/>
          <w:color w:val="17365D" w:themeColor="text2" w:themeShade="BF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>Nombre de la Institución:</w:t>
      </w:r>
      <w:r w:rsidR="00A8363C" w:rsidRPr="0041118A">
        <w:rPr>
          <w:rFonts w:asciiTheme="majorHAnsi" w:hAnsiTheme="majorHAnsi" w:cstheme="majorHAnsi"/>
          <w:color w:val="17365D" w:themeColor="text2" w:themeShade="BF"/>
        </w:rPr>
        <w:t xml:space="preserve"> </w:t>
      </w:r>
    </w:p>
    <w:p w14:paraId="1B2C740C" w14:textId="77777777" w:rsidR="000755FC" w:rsidRPr="0041118A" w:rsidRDefault="000755FC" w:rsidP="00BC1F5F">
      <w:pPr>
        <w:jc w:val="both"/>
        <w:rPr>
          <w:rFonts w:asciiTheme="majorHAnsi" w:hAnsiTheme="majorHAnsi" w:cstheme="majorHAnsi"/>
          <w:color w:val="17365D" w:themeColor="text2" w:themeShade="BF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>Dirección:</w:t>
      </w:r>
    </w:p>
    <w:p w14:paraId="136CBA04" w14:textId="77777777" w:rsidR="000755FC" w:rsidRPr="0041118A" w:rsidRDefault="000755FC" w:rsidP="00BC1F5F">
      <w:pPr>
        <w:jc w:val="both"/>
        <w:rPr>
          <w:rFonts w:asciiTheme="majorHAnsi" w:hAnsiTheme="majorHAnsi" w:cstheme="majorHAnsi"/>
          <w:color w:val="17365D" w:themeColor="text2" w:themeShade="BF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 xml:space="preserve">Ciudad: </w:t>
      </w:r>
    </w:p>
    <w:p w14:paraId="4D28F422" w14:textId="77777777" w:rsidR="000755FC" w:rsidRPr="0041118A" w:rsidRDefault="000755FC" w:rsidP="00BC1F5F">
      <w:pPr>
        <w:jc w:val="both"/>
        <w:rPr>
          <w:rFonts w:asciiTheme="majorHAnsi" w:hAnsiTheme="majorHAnsi" w:cstheme="majorHAnsi"/>
          <w:color w:val="17365D" w:themeColor="text2" w:themeShade="BF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>Fecha:</w:t>
      </w:r>
    </w:p>
    <w:p w14:paraId="372A9D89" w14:textId="77777777" w:rsidR="000755FC" w:rsidRPr="0041118A" w:rsidRDefault="000755FC" w:rsidP="00BC1F5F">
      <w:pPr>
        <w:jc w:val="both"/>
        <w:rPr>
          <w:rFonts w:asciiTheme="majorHAnsi" w:hAnsiTheme="majorHAnsi" w:cstheme="majorHAnsi"/>
          <w:color w:val="17365D" w:themeColor="text2" w:themeShade="BF"/>
        </w:rPr>
      </w:pPr>
    </w:p>
    <w:p w14:paraId="6431BF90" w14:textId="77777777" w:rsidR="0041118A" w:rsidRPr="0041118A" w:rsidRDefault="00A443F3" w:rsidP="0041118A">
      <w:pPr>
        <w:jc w:val="both"/>
        <w:rPr>
          <w:rFonts w:asciiTheme="majorHAnsi" w:eastAsia="Aptos" w:hAnsiTheme="majorHAnsi" w:cstheme="majorHAnsi"/>
          <w:color w:val="002060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>Por medio de la presente,</w:t>
      </w:r>
      <w:r w:rsidR="000755FC" w:rsidRPr="0041118A">
        <w:rPr>
          <w:rFonts w:asciiTheme="majorHAnsi" w:hAnsiTheme="majorHAnsi" w:cstheme="majorHAnsi"/>
          <w:color w:val="17365D" w:themeColor="text2" w:themeShade="BF"/>
        </w:rPr>
        <w:t xml:space="preserve"> certifico que la institución por mi representada, </w:t>
      </w:r>
      <w:r w:rsidR="00A8363C" w:rsidRPr="0041118A">
        <w:rPr>
          <w:rFonts w:asciiTheme="majorHAnsi" w:hAnsiTheme="majorHAnsi" w:cstheme="majorHAnsi"/>
          <w:color w:val="17365D" w:themeColor="text2" w:themeShade="BF"/>
        </w:rPr>
        <w:t>(</w:t>
      </w:r>
      <w:r w:rsidR="000755FC" w:rsidRPr="0041118A">
        <w:rPr>
          <w:rFonts w:asciiTheme="majorHAnsi" w:hAnsiTheme="majorHAnsi" w:cstheme="majorHAnsi"/>
          <w:color w:val="17365D" w:themeColor="text2" w:themeShade="BF"/>
        </w:rPr>
        <w:t xml:space="preserve">NOMBRE DE </w:t>
      </w:r>
      <w:r w:rsidR="00A8363C" w:rsidRPr="0041118A">
        <w:rPr>
          <w:rFonts w:asciiTheme="majorHAnsi" w:hAnsiTheme="majorHAnsi" w:cstheme="majorHAnsi"/>
          <w:color w:val="17365D" w:themeColor="text2" w:themeShade="BF"/>
        </w:rPr>
        <w:t>LA INSTITUCIÓN)</w:t>
      </w:r>
      <w:r w:rsidR="000755FC" w:rsidRPr="0041118A">
        <w:rPr>
          <w:rFonts w:asciiTheme="majorHAnsi" w:hAnsiTheme="majorHAnsi" w:cstheme="majorHAnsi"/>
          <w:color w:val="17365D" w:themeColor="text2" w:themeShade="BF"/>
        </w:rPr>
        <w:t xml:space="preserve">, reconoce y respalda la </w:t>
      </w:r>
      <w:r w:rsidR="00A8363C" w:rsidRPr="0041118A">
        <w:rPr>
          <w:rFonts w:asciiTheme="majorHAnsi" w:hAnsiTheme="majorHAnsi" w:cstheme="majorHAnsi"/>
          <w:color w:val="17365D" w:themeColor="text2" w:themeShade="BF"/>
        </w:rPr>
        <w:t>postulación</w:t>
      </w:r>
      <w:r w:rsidR="000755FC" w:rsidRPr="0041118A">
        <w:rPr>
          <w:rFonts w:asciiTheme="majorHAnsi" w:hAnsiTheme="majorHAnsi" w:cstheme="majorHAnsi"/>
          <w:color w:val="17365D" w:themeColor="text2" w:themeShade="BF"/>
        </w:rPr>
        <w:t xml:space="preserve"> de la propuesta </w:t>
      </w:r>
      <w:r w:rsidR="00A8363C" w:rsidRPr="0041118A">
        <w:rPr>
          <w:rFonts w:asciiTheme="majorHAnsi" w:hAnsiTheme="majorHAnsi" w:cstheme="majorHAnsi"/>
          <w:color w:val="17365D" w:themeColor="text2" w:themeShade="BF"/>
        </w:rPr>
        <w:t>(</w:t>
      </w:r>
      <w:r w:rsidR="000755FC" w:rsidRPr="0041118A">
        <w:rPr>
          <w:rFonts w:asciiTheme="majorHAnsi" w:hAnsiTheme="majorHAnsi" w:cstheme="majorHAnsi"/>
          <w:color w:val="17365D" w:themeColor="text2" w:themeShade="BF"/>
        </w:rPr>
        <w:t>NOMBRE DE LA PROPUESTA</w:t>
      </w:r>
      <w:r w:rsidR="00A8363C" w:rsidRPr="0041118A">
        <w:rPr>
          <w:rFonts w:asciiTheme="majorHAnsi" w:hAnsiTheme="majorHAnsi" w:cstheme="majorHAnsi"/>
          <w:color w:val="17365D" w:themeColor="text2" w:themeShade="BF"/>
        </w:rPr>
        <w:t>)</w:t>
      </w:r>
      <w:r w:rsidR="000755FC" w:rsidRPr="0041118A">
        <w:rPr>
          <w:rFonts w:asciiTheme="majorHAnsi" w:hAnsiTheme="majorHAnsi" w:cstheme="majorHAnsi"/>
          <w:color w:val="17365D" w:themeColor="text2" w:themeShade="BF"/>
        </w:rPr>
        <w:t xml:space="preserve"> presentada por</w:t>
      </w:r>
      <w:r w:rsidR="008D6578" w:rsidRPr="0041118A">
        <w:rPr>
          <w:rFonts w:asciiTheme="majorHAnsi" w:hAnsiTheme="majorHAnsi" w:cstheme="majorHAnsi"/>
          <w:color w:val="17365D" w:themeColor="text2" w:themeShade="BF"/>
        </w:rPr>
        <w:t>:</w:t>
      </w:r>
      <w:r w:rsidR="000755FC" w:rsidRPr="0041118A">
        <w:rPr>
          <w:rFonts w:asciiTheme="majorHAnsi" w:hAnsiTheme="majorHAnsi" w:cstheme="majorHAnsi"/>
          <w:color w:val="17365D" w:themeColor="text2" w:themeShade="BF"/>
        </w:rPr>
        <w:t xml:space="preserve"> </w:t>
      </w:r>
      <w:r w:rsidR="00A8363C" w:rsidRPr="0041118A">
        <w:rPr>
          <w:rFonts w:asciiTheme="majorHAnsi" w:hAnsiTheme="majorHAnsi" w:cstheme="majorHAnsi"/>
          <w:color w:val="17365D" w:themeColor="text2" w:themeShade="BF"/>
        </w:rPr>
        <w:t>(NOMBRES DE TODOS LOS INTEGRANTES DEL EQUIPO POSTULANTE)</w:t>
      </w:r>
      <w:r w:rsidR="00157986" w:rsidRPr="0041118A">
        <w:rPr>
          <w:rFonts w:asciiTheme="majorHAnsi" w:hAnsiTheme="majorHAnsi" w:cstheme="majorHAnsi"/>
          <w:color w:val="17365D" w:themeColor="text2" w:themeShade="BF"/>
        </w:rPr>
        <w:t xml:space="preserve">, </w:t>
      </w:r>
      <w:r w:rsidR="008D6578" w:rsidRPr="0041118A">
        <w:rPr>
          <w:rFonts w:asciiTheme="majorHAnsi" w:hAnsiTheme="majorHAnsi" w:cstheme="majorHAnsi"/>
          <w:color w:val="17365D" w:themeColor="text2" w:themeShade="BF"/>
        </w:rPr>
        <w:t xml:space="preserve">quienes forman parte de la institución a la que represento, </w:t>
      </w:r>
      <w:r w:rsidR="000755FC" w:rsidRPr="0041118A">
        <w:rPr>
          <w:rFonts w:asciiTheme="majorHAnsi" w:hAnsiTheme="majorHAnsi" w:cstheme="majorHAnsi"/>
          <w:color w:val="17365D" w:themeColor="text2" w:themeShade="BF"/>
        </w:rPr>
        <w:t>para participar en</w:t>
      </w:r>
      <w:r w:rsidR="00A8363C" w:rsidRPr="0041118A">
        <w:rPr>
          <w:rFonts w:asciiTheme="majorHAnsi" w:hAnsiTheme="majorHAnsi" w:cstheme="majorHAnsi"/>
          <w:color w:val="17365D" w:themeColor="text2" w:themeShade="BF"/>
        </w:rPr>
        <w:t xml:space="preserve"> </w:t>
      </w:r>
      <w:r w:rsidR="00824D66" w:rsidRPr="0041118A">
        <w:rPr>
          <w:rFonts w:asciiTheme="majorHAnsi" w:eastAsia="Aptos" w:hAnsiTheme="majorHAnsi" w:cstheme="majorHAnsi"/>
          <w:color w:val="002060"/>
          <w:highlight w:val="yellow"/>
        </w:rPr>
        <w:t>la Convocatoria</w:t>
      </w:r>
      <w:r w:rsidR="0041118A" w:rsidRPr="0041118A">
        <w:rPr>
          <w:rFonts w:asciiTheme="majorHAnsi" w:eastAsia="Aptos" w:hAnsiTheme="majorHAnsi" w:cstheme="majorHAnsi"/>
          <w:color w:val="002060"/>
        </w:rPr>
        <w:t xml:space="preserve"> </w:t>
      </w:r>
      <w:proofErr w:type="spellStart"/>
      <w:r w:rsidR="0041118A" w:rsidRPr="0041118A">
        <w:rPr>
          <w:rFonts w:asciiTheme="majorHAnsi" w:eastAsia="Aptos" w:hAnsiTheme="majorHAnsi" w:cstheme="majorHAnsi"/>
          <w:color w:val="002060"/>
        </w:rPr>
        <w:t>Team</w:t>
      </w:r>
      <w:proofErr w:type="spellEnd"/>
      <w:r w:rsidR="0041118A" w:rsidRPr="0041118A">
        <w:rPr>
          <w:rFonts w:asciiTheme="majorHAnsi" w:eastAsia="Aptos" w:hAnsiTheme="majorHAnsi" w:cstheme="majorHAnsi"/>
          <w:color w:val="002060"/>
        </w:rPr>
        <w:t xml:space="preserve"> up </w:t>
      </w:r>
      <w:proofErr w:type="spellStart"/>
      <w:r w:rsidR="0041118A" w:rsidRPr="0041118A">
        <w:rPr>
          <w:rFonts w:asciiTheme="majorHAnsi" w:eastAsia="Aptos" w:hAnsiTheme="majorHAnsi" w:cstheme="majorHAnsi"/>
          <w:color w:val="002060"/>
        </w:rPr>
        <w:t>for</w:t>
      </w:r>
      <w:proofErr w:type="spellEnd"/>
      <w:r w:rsidR="0041118A" w:rsidRPr="0041118A">
        <w:rPr>
          <w:rFonts w:asciiTheme="majorHAnsi" w:eastAsia="Aptos" w:hAnsiTheme="majorHAnsi" w:cstheme="majorHAnsi"/>
          <w:color w:val="002060"/>
        </w:rPr>
        <w:t xml:space="preserve"> </w:t>
      </w:r>
      <w:proofErr w:type="spellStart"/>
      <w:r w:rsidR="0041118A" w:rsidRPr="0041118A">
        <w:rPr>
          <w:rFonts w:asciiTheme="majorHAnsi" w:eastAsia="Aptos" w:hAnsiTheme="majorHAnsi" w:cstheme="majorHAnsi"/>
          <w:color w:val="002060"/>
        </w:rPr>
        <w:t>Moocs</w:t>
      </w:r>
      <w:proofErr w:type="spellEnd"/>
    </w:p>
    <w:p w14:paraId="5E7CD8C1" w14:textId="638EDE0A" w:rsidR="006278F0" w:rsidRPr="0041118A" w:rsidRDefault="006278F0" w:rsidP="6DEAD5CA">
      <w:pPr>
        <w:jc w:val="both"/>
        <w:rPr>
          <w:rFonts w:asciiTheme="majorHAnsi" w:eastAsia="Gotham Book" w:hAnsiTheme="majorHAnsi" w:cstheme="majorHAnsi"/>
        </w:rPr>
      </w:pPr>
    </w:p>
    <w:p w14:paraId="1BF0B0DC" w14:textId="06D0ED8E" w:rsidR="00A443F3" w:rsidRPr="0041118A" w:rsidRDefault="00A443F3" w:rsidP="6DEAD5CA">
      <w:pPr>
        <w:jc w:val="both"/>
        <w:rPr>
          <w:rFonts w:asciiTheme="majorHAnsi" w:eastAsia="Aptos" w:hAnsiTheme="majorHAnsi" w:cstheme="majorHAnsi"/>
          <w:color w:val="FF0000"/>
        </w:rPr>
      </w:pPr>
    </w:p>
    <w:p w14:paraId="159126E4" w14:textId="7B39B7F2" w:rsidR="00A443F3" w:rsidRPr="0041118A" w:rsidRDefault="62BB7C3D" w:rsidP="6DEAD5CA">
      <w:pPr>
        <w:jc w:val="both"/>
        <w:rPr>
          <w:rFonts w:asciiTheme="majorHAnsi" w:eastAsia="Gotham Book" w:hAnsiTheme="majorHAnsi" w:cstheme="majorHAnsi"/>
          <w:color w:val="0F243E" w:themeColor="text2" w:themeShade="80"/>
        </w:rPr>
      </w:pPr>
      <w:r w:rsidRPr="0041118A">
        <w:rPr>
          <w:rFonts w:asciiTheme="majorHAnsi" w:eastAsia="Gotham Book" w:hAnsiTheme="majorHAnsi" w:cstheme="majorHAnsi"/>
          <w:color w:val="0F243E" w:themeColor="text2" w:themeShade="80"/>
        </w:rPr>
        <w:t xml:space="preserve">Además, la [NOMBRE DE LA INSTITUCIÓN] y su equipo participante se comprometen a cumplir con las actividades y objetivos descritos en la </w:t>
      </w:r>
      <w:r w:rsidR="1BC9C90A" w:rsidRPr="0041118A">
        <w:rPr>
          <w:rFonts w:asciiTheme="majorHAnsi" w:eastAsia="Gotham Book" w:hAnsiTheme="majorHAnsi" w:cstheme="majorHAnsi"/>
          <w:color w:val="0F243E" w:themeColor="text2" w:themeShade="80"/>
        </w:rPr>
        <w:t>convocatoria</w:t>
      </w:r>
      <w:r w:rsidRPr="0041118A">
        <w:rPr>
          <w:rFonts w:asciiTheme="majorHAnsi" w:eastAsia="Gotham Book" w:hAnsiTheme="majorHAnsi" w:cstheme="majorHAnsi"/>
          <w:color w:val="0F243E" w:themeColor="text2" w:themeShade="80"/>
        </w:rPr>
        <w:t xml:space="preserve"> en caso de resultar ganadores, de acuerdo con las bases establecidas.</w:t>
      </w:r>
    </w:p>
    <w:p w14:paraId="7200CAAA" w14:textId="59A1A026" w:rsidR="6DEAD5CA" w:rsidRPr="0041118A" w:rsidRDefault="6DEAD5CA" w:rsidP="6DEAD5CA">
      <w:pPr>
        <w:jc w:val="both"/>
        <w:rPr>
          <w:rFonts w:asciiTheme="majorHAnsi" w:hAnsiTheme="majorHAnsi" w:cstheme="majorHAnsi"/>
          <w:color w:val="17365D" w:themeColor="text2" w:themeShade="BF"/>
        </w:rPr>
      </w:pPr>
    </w:p>
    <w:p w14:paraId="5140E8FB" w14:textId="448085FB" w:rsidR="438DFD05" w:rsidRPr="0041118A" w:rsidRDefault="438DFD05" w:rsidP="6DEAD5CA">
      <w:pPr>
        <w:jc w:val="both"/>
        <w:rPr>
          <w:rFonts w:asciiTheme="majorHAnsi" w:hAnsiTheme="majorHAnsi" w:cstheme="majorHAnsi"/>
          <w:color w:val="17365D" w:themeColor="text2" w:themeShade="BF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>El equipo postulante se responsabiliza por la propuesta presentada y exime a CEDIA de toda responsabilidad respecto de cualquier reclamación o daño que derive de la misma.</w:t>
      </w:r>
    </w:p>
    <w:p w14:paraId="125FAED8" w14:textId="35FE598A" w:rsidR="6DEAD5CA" w:rsidRPr="0041118A" w:rsidRDefault="6DEAD5CA" w:rsidP="6DEAD5CA">
      <w:pPr>
        <w:jc w:val="both"/>
        <w:rPr>
          <w:rFonts w:asciiTheme="majorHAnsi" w:eastAsia="Gotham Book" w:hAnsiTheme="majorHAnsi" w:cstheme="majorHAnsi"/>
          <w:color w:val="0F243E" w:themeColor="text2" w:themeShade="80"/>
        </w:rPr>
      </w:pPr>
    </w:p>
    <w:p w14:paraId="38E8A842" w14:textId="06C80BA1" w:rsidR="000755FC" w:rsidRPr="0041118A" w:rsidRDefault="000755FC" w:rsidP="00BC1F5F">
      <w:pPr>
        <w:jc w:val="center"/>
        <w:rPr>
          <w:rFonts w:asciiTheme="majorHAnsi" w:hAnsiTheme="majorHAnsi" w:cstheme="majorHAnsi"/>
          <w:color w:val="17365D" w:themeColor="text2" w:themeShade="BF"/>
        </w:rPr>
      </w:pPr>
    </w:p>
    <w:p w14:paraId="4372C2B4" w14:textId="77777777" w:rsidR="00BC1F5F" w:rsidRPr="0041118A" w:rsidRDefault="00BC1F5F" w:rsidP="00BC1F5F">
      <w:pPr>
        <w:jc w:val="center"/>
        <w:rPr>
          <w:rFonts w:asciiTheme="majorHAnsi" w:hAnsiTheme="majorHAnsi" w:cstheme="majorHAnsi"/>
          <w:color w:val="17365D" w:themeColor="text2" w:themeShade="BF"/>
        </w:rPr>
      </w:pPr>
    </w:p>
    <w:p w14:paraId="177365A6" w14:textId="77777777" w:rsidR="0005186A" w:rsidRPr="0041118A" w:rsidRDefault="0005186A" w:rsidP="00BC1F5F">
      <w:pPr>
        <w:jc w:val="center"/>
        <w:rPr>
          <w:rFonts w:asciiTheme="majorHAnsi" w:hAnsiTheme="majorHAnsi" w:cstheme="majorHAnsi"/>
          <w:color w:val="17365D" w:themeColor="text2" w:themeShade="BF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>____________________________</w:t>
      </w:r>
    </w:p>
    <w:p w14:paraId="410F5E7B" w14:textId="1DF84B7A" w:rsidR="0005186A" w:rsidRPr="0041118A" w:rsidRDefault="0005186A" w:rsidP="00BC1F5F">
      <w:pPr>
        <w:jc w:val="center"/>
        <w:rPr>
          <w:rFonts w:asciiTheme="majorHAnsi" w:hAnsiTheme="majorHAnsi" w:cstheme="majorHAnsi"/>
          <w:color w:val="17365D" w:themeColor="text2" w:themeShade="BF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 xml:space="preserve">(NOMBRE </w:t>
      </w:r>
      <w:r w:rsidR="00F40E1B" w:rsidRPr="0041118A">
        <w:rPr>
          <w:rFonts w:asciiTheme="majorHAnsi" w:hAnsiTheme="majorHAnsi" w:cstheme="majorHAnsi"/>
          <w:color w:val="17365D" w:themeColor="text2" w:themeShade="BF"/>
        </w:rPr>
        <w:t>REPRESENTANTE DE DIRECCION DE CARRERA</w:t>
      </w:r>
      <w:r w:rsidRPr="0041118A">
        <w:rPr>
          <w:rFonts w:asciiTheme="majorHAnsi" w:hAnsiTheme="majorHAnsi" w:cstheme="majorHAnsi"/>
          <w:color w:val="17365D" w:themeColor="text2" w:themeShade="BF"/>
        </w:rPr>
        <w:t>)</w:t>
      </w:r>
    </w:p>
    <w:p w14:paraId="1A51166F" w14:textId="1CBF5BA0" w:rsidR="00D5551A" w:rsidRPr="0041118A" w:rsidRDefault="00F40E1B" w:rsidP="00BC1F5F">
      <w:pPr>
        <w:jc w:val="center"/>
        <w:rPr>
          <w:rFonts w:asciiTheme="majorHAnsi" w:hAnsiTheme="majorHAnsi" w:cstheme="majorHAnsi"/>
          <w:color w:val="17365D" w:themeColor="text2" w:themeShade="BF"/>
        </w:rPr>
      </w:pPr>
      <w:r w:rsidRPr="0041118A">
        <w:rPr>
          <w:rFonts w:asciiTheme="majorHAnsi" w:hAnsiTheme="majorHAnsi" w:cstheme="majorHAnsi"/>
          <w:color w:val="17365D" w:themeColor="text2" w:themeShade="BF"/>
        </w:rPr>
        <w:t>CARGO</w:t>
      </w:r>
      <w:r w:rsidR="0005186A" w:rsidRPr="0041118A">
        <w:rPr>
          <w:rFonts w:asciiTheme="majorHAnsi" w:hAnsiTheme="majorHAnsi" w:cstheme="majorHAnsi"/>
          <w:color w:val="17365D" w:themeColor="text2" w:themeShade="BF"/>
        </w:rPr>
        <w:t xml:space="preserve">, (SIGLAS </w:t>
      </w:r>
      <w:r w:rsidRPr="0041118A">
        <w:rPr>
          <w:rFonts w:asciiTheme="majorHAnsi" w:hAnsiTheme="majorHAnsi" w:cstheme="majorHAnsi"/>
          <w:color w:val="17365D" w:themeColor="text2" w:themeShade="BF"/>
        </w:rPr>
        <w:t xml:space="preserve">DE LA </w:t>
      </w:r>
      <w:r w:rsidR="0005186A" w:rsidRPr="0041118A">
        <w:rPr>
          <w:rFonts w:asciiTheme="majorHAnsi" w:hAnsiTheme="majorHAnsi" w:cstheme="majorHAnsi"/>
          <w:color w:val="17365D" w:themeColor="text2" w:themeShade="BF"/>
        </w:rPr>
        <w:t>IES)</w:t>
      </w:r>
    </w:p>
    <w:sectPr w:rsidR="00D5551A" w:rsidRPr="0041118A" w:rsidSect="007C78C1">
      <w:headerReference w:type="default" r:id="rId10"/>
      <w:pgSz w:w="11900" w:h="16840"/>
      <w:pgMar w:top="2552" w:right="1127" w:bottom="21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63C7" w14:textId="77777777" w:rsidR="00915CA2" w:rsidRDefault="00915CA2" w:rsidP="00E91FA9">
      <w:r>
        <w:separator/>
      </w:r>
    </w:p>
  </w:endnote>
  <w:endnote w:type="continuationSeparator" w:id="0">
    <w:p w14:paraId="6DC0B62D" w14:textId="77777777" w:rsidR="00915CA2" w:rsidRDefault="00915CA2" w:rsidP="00E9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041E" w14:textId="77777777" w:rsidR="00915CA2" w:rsidRDefault="00915CA2" w:rsidP="00E91FA9">
      <w:r>
        <w:separator/>
      </w:r>
    </w:p>
  </w:footnote>
  <w:footnote w:type="continuationSeparator" w:id="0">
    <w:p w14:paraId="4F6D10F2" w14:textId="77777777" w:rsidR="00915CA2" w:rsidRDefault="00915CA2" w:rsidP="00E9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CF85" w14:textId="0830FDC2" w:rsidR="00824D66" w:rsidRDefault="00824D6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83B9BE" wp14:editId="7CBC76C8">
          <wp:simplePos x="0" y="0"/>
          <wp:positionH relativeFrom="page">
            <wp:align>center</wp:align>
          </wp:positionH>
          <wp:positionV relativeFrom="paragraph">
            <wp:posOffset>-343535</wp:posOffset>
          </wp:positionV>
          <wp:extent cx="7339330" cy="10477500"/>
          <wp:effectExtent l="0" t="0" r="0" b="0"/>
          <wp:wrapNone/>
          <wp:docPr id="2" name="Image 2" descr="Imagen que contiene Patrón de fond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agen que contiene Patrón de fon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9330" cy="1047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4E27"/>
    <w:multiLevelType w:val="hybridMultilevel"/>
    <w:tmpl w:val="82207E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E16D9"/>
    <w:multiLevelType w:val="hybridMultilevel"/>
    <w:tmpl w:val="D2EE702C"/>
    <w:lvl w:ilvl="0" w:tplc="70DE6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2039">
    <w:abstractNumId w:val="1"/>
  </w:num>
  <w:num w:numId="2" w16cid:durableId="91921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FC"/>
    <w:rsid w:val="00021D80"/>
    <w:rsid w:val="0005186A"/>
    <w:rsid w:val="000755FC"/>
    <w:rsid w:val="00097A7F"/>
    <w:rsid w:val="000C66BC"/>
    <w:rsid w:val="00157986"/>
    <w:rsid w:val="00157D39"/>
    <w:rsid w:val="00183102"/>
    <w:rsid w:val="00196159"/>
    <w:rsid w:val="003536C9"/>
    <w:rsid w:val="00373593"/>
    <w:rsid w:val="0041118A"/>
    <w:rsid w:val="00450F70"/>
    <w:rsid w:val="00504BF5"/>
    <w:rsid w:val="006278F0"/>
    <w:rsid w:val="00697893"/>
    <w:rsid w:val="006E0E84"/>
    <w:rsid w:val="006F22DF"/>
    <w:rsid w:val="007C78C1"/>
    <w:rsid w:val="00806A9E"/>
    <w:rsid w:val="00824D66"/>
    <w:rsid w:val="008D6578"/>
    <w:rsid w:val="00913403"/>
    <w:rsid w:val="00915CA2"/>
    <w:rsid w:val="009338E6"/>
    <w:rsid w:val="00A277D3"/>
    <w:rsid w:val="00A4075B"/>
    <w:rsid w:val="00A443F3"/>
    <w:rsid w:val="00A8363C"/>
    <w:rsid w:val="00B1641F"/>
    <w:rsid w:val="00B63836"/>
    <w:rsid w:val="00BB0C6D"/>
    <w:rsid w:val="00BC1F5F"/>
    <w:rsid w:val="00C87535"/>
    <w:rsid w:val="00C9272E"/>
    <w:rsid w:val="00D26579"/>
    <w:rsid w:val="00D5551A"/>
    <w:rsid w:val="00D64117"/>
    <w:rsid w:val="00E91FA9"/>
    <w:rsid w:val="00EB0F80"/>
    <w:rsid w:val="00F40E1B"/>
    <w:rsid w:val="09DF454F"/>
    <w:rsid w:val="11D8A458"/>
    <w:rsid w:val="1427012D"/>
    <w:rsid w:val="1BC9C90A"/>
    <w:rsid w:val="1FF9010F"/>
    <w:rsid w:val="3FD30872"/>
    <w:rsid w:val="438DFD05"/>
    <w:rsid w:val="558B48B0"/>
    <w:rsid w:val="62BB7C3D"/>
    <w:rsid w:val="6DEAD5CA"/>
    <w:rsid w:val="7207E4B6"/>
    <w:rsid w:val="7F58F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9CE31F"/>
  <w14:defaultImageDpi w14:val="300"/>
  <w15:docId w15:val="{46FC3999-FAA0-439D-B606-D3C797F7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C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FA9"/>
  </w:style>
  <w:style w:type="paragraph" w:styleId="Piedepgina">
    <w:name w:val="footer"/>
    <w:basedOn w:val="Normal"/>
    <w:link w:val="PiedepginaC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FA9"/>
  </w:style>
  <w:style w:type="paragraph" w:styleId="Textodeglobo">
    <w:name w:val="Balloon Text"/>
    <w:basedOn w:val="Normal"/>
    <w:link w:val="TextodegloboCar"/>
    <w:uiPriority w:val="99"/>
    <w:semiHidden/>
    <w:unhideWhenUsed/>
    <w:rsid w:val="00E91F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FA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1F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F22D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22D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5551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5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55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5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A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A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.gonzalez\Desktop\HOJACEDIA_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E320FEF324C4D8BBE2E04F899F88D" ma:contentTypeVersion="14" ma:contentTypeDescription="Crear nuevo documento." ma:contentTypeScope="" ma:versionID="a11410673027036f212182739202bb44">
  <xsd:schema xmlns:xsd="http://www.w3.org/2001/XMLSchema" xmlns:xs="http://www.w3.org/2001/XMLSchema" xmlns:p="http://schemas.microsoft.com/office/2006/metadata/properties" xmlns:ns2="2f81b250-7d1b-47c8-b342-45383501d7a1" xmlns:ns3="d7f6e601-0592-4ac5-90e2-0a7f5f372133" targetNamespace="http://schemas.microsoft.com/office/2006/metadata/properties" ma:root="true" ma:fieldsID="54b035a2dc4b5293c30dbed9559a361b" ns2:_="" ns3:_="">
    <xsd:import namespace="2f81b250-7d1b-47c8-b342-45383501d7a1"/>
    <xsd:import namespace="d7f6e601-0592-4ac5-90e2-0a7f5f3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1b250-7d1b-47c8-b342-45383501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963e27-d887-42cf-8331-eb3c4552a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e601-0592-4ac5-90e2-0a7f5f3721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91cc1-ec7a-4471-a564-332e777ab995}" ma:internalName="TaxCatchAll" ma:showField="CatchAllData" ma:web="d7f6e601-0592-4ac5-90e2-0a7f5f3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6e601-0592-4ac5-90e2-0a7f5f372133" xsi:nil="true"/>
    <lcf76f155ced4ddcb4097134ff3c332f xmlns="2f81b250-7d1b-47c8-b342-45383501d7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9B2B9-7F4C-40AE-8664-FD3E0D1B8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1b250-7d1b-47c8-b342-45383501d7a1"/>
    <ds:schemaRef ds:uri="d7f6e601-0592-4ac5-90e2-0a7f5f37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8050B-9A3C-4F72-8CED-9D56645B4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C10B6-24CC-4D4E-86D1-655F3AED1C47}">
  <ds:schemaRefs>
    <ds:schemaRef ds:uri="d7f6e601-0592-4ac5-90e2-0a7f5f37213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f81b250-7d1b-47c8-b342-45383501d7a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HOJACEDIA_2021</Template>
  <TotalTime>3</TotalTime>
  <Pages>1</Pages>
  <Words>152</Words>
  <Characters>841</Characters>
  <Application>Microsoft Office Word</Application>
  <DocSecurity>0</DocSecurity>
  <Lines>7</Lines>
  <Paragraphs>1</Paragraphs>
  <ScaleCrop>false</ScaleCrop>
  <Company>CEDIA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Gonzalez</dc:creator>
  <cp:keywords/>
  <dc:description/>
  <cp:lastModifiedBy>Dayanna Merchan</cp:lastModifiedBy>
  <cp:revision>2</cp:revision>
  <cp:lastPrinted>2019-02-25T20:58:00Z</cp:lastPrinted>
  <dcterms:created xsi:type="dcterms:W3CDTF">2025-07-18T14:59:00Z</dcterms:created>
  <dcterms:modified xsi:type="dcterms:W3CDTF">2025-07-18T14:59:00Z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0x010100499E320FEF324C4D8BBE2E04F899F88D</vt:lpwstr>
  </property>
  <property fmtid="{D5CDD505-2E9C-101B-9397-08002B2CF9AE}" pid="3" name="MediaServiceImageTags">
    <vt:lpwstr/>
  </property>
</Properties>
</file>